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CE" w:rsidRDefault="005072CE" w:rsidP="00D74BF0">
      <w:pPr>
        <w:spacing w:after="60" w:line="240" w:lineRule="auto"/>
        <w:ind w:left="142" w:right="20"/>
        <w:jc w:val="center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КОШТОРИС ПРОЄКТУ</w:t>
      </w:r>
    </w:p>
    <w:p w:rsidR="005072CE" w:rsidRDefault="005072CE" w:rsidP="009B1907">
      <w:pPr>
        <w:spacing w:after="0" w:line="240" w:lineRule="auto"/>
        <w:ind w:left="142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10180" w:type="dxa"/>
        <w:tblLook w:val="00A0"/>
      </w:tblPr>
      <w:tblGrid>
        <w:gridCol w:w="820"/>
        <w:gridCol w:w="3060"/>
        <w:gridCol w:w="1440"/>
        <w:gridCol w:w="1668"/>
        <w:gridCol w:w="1432"/>
        <w:gridCol w:w="1760"/>
      </w:tblGrid>
      <w:tr w:rsidR="005072CE" w:rsidRPr="001E6DA5" w:rsidTr="00F96BBD">
        <w:trPr>
          <w:trHeight w:val="795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5072CE" w:rsidRPr="001E6DA5" w:rsidTr="00F96BBD">
        <w:trPr>
          <w:trHeight w:val="495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 Влаштування асфальтобетонного покриття товщиною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6 см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(в  т.ч. з профілюванням та влаштуванням щебеневої основи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12 см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1456,00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кв.м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2060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2 999 360,0</w:t>
            </w:r>
          </w:p>
        </w:tc>
      </w:tr>
      <w:tr w:rsidR="005072CE" w:rsidRPr="001E6DA5" w:rsidTr="00F96BBD">
        <w:trPr>
          <w:trHeight w:val="495"/>
        </w:trPr>
        <w:tc>
          <w:tcPr>
            <w:tcW w:w="3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0" w:name="_GoBack" w:colFirst="3" w:colLast="3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2CE" w:rsidRDefault="005072CE">
            <w:pPr>
              <w:spacing w:before="240" w:after="240" w:line="240" w:lineRule="auto"/>
              <w:ind w:left="142" w:right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2 999 360,0</w:t>
            </w:r>
          </w:p>
        </w:tc>
      </w:tr>
      <w:bookmarkEnd w:id="0"/>
    </w:tbl>
    <w:p w:rsidR="005072CE" w:rsidRDefault="005072CE"/>
    <w:sectPr w:rsidR="005072CE" w:rsidSect="00BB52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4CC"/>
    <w:rsid w:val="001E6DA5"/>
    <w:rsid w:val="005072CE"/>
    <w:rsid w:val="007664CC"/>
    <w:rsid w:val="007F48A8"/>
    <w:rsid w:val="009B1907"/>
    <w:rsid w:val="00BB5219"/>
    <w:rsid w:val="00D74BF0"/>
    <w:rsid w:val="00EC500A"/>
    <w:rsid w:val="00F9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907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46</Words>
  <Characters>265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Imeks</cp:lastModifiedBy>
  <cp:revision>4</cp:revision>
  <dcterms:created xsi:type="dcterms:W3CDTF">2023-03-27T12:55:00Z</dcterms:created>
  <dcterms:modified xsi:type="dcterms:W3CDTF">2025-03-14T14:09:00Z</dcterms:modified>
</cp:coreProperties>
</file>